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6294" w14:textId="77777777" w:rsidR="00950700" w:rsidRPr="00704DFF" w:rsidRDefault="00666A4B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 w14:anchorId="70264EBE"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27FAA804" w14:textId="101BC7DC"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号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14:paraId="216C4ADD" w14:textId="77777777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302D8CDA" w14:textId="77777777"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14:paraId="5E814CCD" w14:textId="77777777"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6615C0" w:rsidRPr="00704DFF" w14:paraId="53425058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B376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9208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C006A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8D599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286C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27688E8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286F05AC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463965B6" w14:textId="77777777"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22FFC2DF" w14:textId="77777777" w:rsidR="006615C0" w:rsidRPr="007873F2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14:paraId="48E3B0FD" w14:textId="77777777"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6209BACA" w14:textId="77777777" w:rsidR="006615C0" w:rsidRPr="008F4FA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2A4FD244" w14:textId="77777777" w:rsidR="006615C0" w:rsidRPr="00704DFF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615C0" w:rsidRPr="00F417B0" w14:paraId="2717F32A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316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322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264EEF6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530248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5AAEE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B312B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E1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1FD0CA36" w14:textId="77777777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69EC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7080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2A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3CE6CB19" w14:textId="77777777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386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CFDC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</w:p>
          <w:p w14:paraId="386D2235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DC62BB0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D003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0E4F47C4" w14:textId="77777777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46E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6615C0" w:rsidRPr="00F417B0" w14:paraId="004D7B81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EC11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150D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14:paraId="1A3384EB" w14:textId="77777777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701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6A1EB278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36B19D68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634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F1D024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76EDC1DF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33CCC7BD" w14:textId="77777777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FD6B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6615C0" w:rsidRPr="00F417B0" w14:paraId="1888CB69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7DA4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F091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14:paraId="74E1A574" w14:textId="77777777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041B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66165A7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029904D6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B4069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EC2DE9B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4E29E5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6DC25343" w14:textId="77777777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4D47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6615C0" w:rsidRPr="00F417B0" w14:paraId="731214B8" w14:textId="77777777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3390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0FD3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27FFCC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5303F8F3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C54A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77D5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14:paraId="0BB144AA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628F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713BF17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23AA990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9B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78CCEC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0FE628A0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6DB978CF" w14:textId="77777777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ECA0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6615C0" w:rsidRPr="00C73415" w14:paraId="34C114B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905C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20AB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14:paraId="2621C75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8D1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56E598A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411EFF49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769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0B5C430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83436A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20DEE8AC" w14:textId="77777777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531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6615C0" w:rsidRPr="00C73415" w14:paraId="2E29CA94" w14:textId="77777777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0C94E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877F5E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42DFE4F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947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DF14B1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6615C0" w:rsidRPr="00C73415" w14:paraId="309646F0" w14:textId="77777777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869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B330C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24852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D6075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A4D34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D0C8E4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B79630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09949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5E4C7DE2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361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4B09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7FB6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3A69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B7781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AD4589E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4F588D8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B202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107C59C5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3685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669F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C779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562B4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874B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C92B52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33D3C44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DCA0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43500DA8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8B46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7B27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5E48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E0251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B921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0080BD86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5F37B7E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58B5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6AF1D58A" w14:textId="77777777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99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642A8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17C1174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年　　月　　日</w:t>
            </w:r>
          </w:p>
          <w:p w14:paraId="65A7A1A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　　　　　　　　　　　</w:t>
            </w:r>
          </w:p>
        </w:tc>
      </w:tr>
    </w:tbl>
    <w:p w14:paraId="5A9A06B8" w14:textId="77777777" w:rsidR="00A475F0" w:rsidRDefault="00A475F0" w:rsidP="00F47965">
      <w:pPr>
        <w:pStyle w:val="a3"/>
        <w:wordWrap/>
        <w:spacing w:line="240" w:lineRule="auto"/>
        <w:rPr>
          <w:spacing w:val="0"/>
        </w:rPr>
      </w:pPr>
    </w:p>
    <w:p w14:paraId="620096C9" w14:textId="77777777" w:rsidR="00A475F0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br w:type="page"/>
      </w:r>
    </w:p>
    <w:p w14:paraId="4BA583F8" w14:textId="77777777" w:rsidR="00A475F0" w:rsidRPr="00704DFF" w:rsidRDefault="00666A4B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w:pict w14:anchorId="08A7C052">
          <v:rect id="_x0000_s1028" style="position:absolute;left:0;text-align:left;margin-left:-1.65pt;margin-top:-19.65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333F9355" w14:textId="78081971" w:rsidR="00A475F0" w:rsidRPr="001B0B99" w:rsidRDefault="00A475F0" w:rsidP="00A47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号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="00A475F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A475F0" w:rsidRPr="00704DFF" w14:paraId="1DC34162" w14:textId="77777777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27C4B0F7" w14:textId="77777777" w:rsidR="00A475F0" w:rsidRPr="00531180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53118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14:paraId="3FC5AE79" w14:textId="77777777" w:rsidR="00A475F0" w:rsidRPr="0049471F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49471F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（記入例）</w:t>
            </w:r>
          </w:p>
        </w:tc>
      </w:tr>
      <w:tr w:rsidR="00531180" w:rsidRPr="00704DFF" w14:paraId="6A733183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15E1" w14:textId="77777777" w:rsidR="00531180" w:rsidRPr="00704DF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4B4F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9BEC3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80700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B67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C30C54C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60DB726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2737EBA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2758E82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14:paraId="18CFACC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72247BD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531180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7CAF4190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1180" w:rsidRPr="00F417B0" w14:paraId="16D8CCBC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66B3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C162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  <w:p w14:paraId="572EBD11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  <w:p w14:paraId="371827B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9737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ECAEF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0998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7CFBCF38" w14:textId="77777777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0AD6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729B" w14:textId="77777777" w:rsidR="00531180" w:rsidRPr="0049471F" w:rsidRDefault="00833ABB" w:rsidP="00D01E1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833ABB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19</w:t>
            </w:r>
            <w:r w:rsidR="00D01E1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××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月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日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（満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8D5C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2E193FDC" w14:textId="77777777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9E83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FB82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〒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○○○－○○○○</w:t>
            </w:r>
          </w:p>
          <w:p w14:paraId="7C875DA0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○○県○○市○○区○○○○△丁目△番△号</w:t>
            </w:r>
          </w:p>
          <w:p w14:paraId="701FB430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℡：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○－○－○○○○　　　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E-mail：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9964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1D025BD6" w14:textId="77777777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AD0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531180" w:rsidRPr="00F417B0" w14:paraId="00EEAFF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D63D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D68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14:paraId="541DC779" w14:textId="77777777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760A" w14:textId="77777777" w:rsidR="00531180" w:rsidRPr="0049471F" w:rsidRDefault="00FD43A3" w:rsidP="00FD43A3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19</w:t>
            </w:r>
            <w:r w:rsidR="00833ABB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="00531180"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77A394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56F3F6FD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857297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72DEA71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2BD675C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733293D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20C1C37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 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1F1E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○○高校　卒業</w:t>
            </w:r>
          </w:p>
          <w:p w14:paraId="35DAA3E8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14:paraId="1FCEC53D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卒業</w:t>
            </w:r>
          </w:p>
          <w:p w14:paraId="5A71735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14:paraId="4D631465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修了</w:t>
            </w:r>
          </w:p>
          <w:p w14:paraId="6D12323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入学</w:t>
            </w:r>
          </w:p>
          <w:p w14:paraId="6E1D6BC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単位取得満期退学</w:t>
            </w:r>
          </w:p>
          <w:p w14:paraId="79BC9E9C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color w:val="FF0000"/>
                <w:sz w:val="18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博士（○学）の学位授与（第○号）</w:t>
            </w:r>
          </w:p>
        </w:tc>
      </w:tr>
      <w:tr w:rsidR="00531180" w:rsidRPr="00F417B0" w14:paraId="105F41BF" w14:textId="77777777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501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531180" w:rsidRPr="00F417B0" w14:paraId="710C80FF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097D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D6B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14:paraId="0F309217" w14:textId="77777777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DB844" w14:textId="77777777" w:rsidR="00531180" w:rsidRPr="0049471F" w:rsidRDefault="00833ABB" w:rsidP="00833ABB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452C57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466E725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6258D70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39AFB1A4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EC40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○○大学○○病院　研修医　（～○年○月）</w:t>
            </w:r>
          </w:p>
          <w:p w14:paraId="16F25BFE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○○研究所○○センター　研究員　（～○年○月）</w:t>
            </w:r>
          </w:p>
          <w:p w14:paraId="6ABFDBE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○○大学○○学部○○分野　助手　（～○年○月）</w:t>
            </w:r>
          </w:p>
          <w:p w14:paraId="5D6391A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14:paraId="4FD73C4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准教授　現在に至る</w:t>
            </w:r>
          </w:p>
        </w:tc>
      </w:tr>
      <w:tr w:rsidR="00531180" w:rsidRPr="00F417B0" w14:paraId="0EF2F358" w14:textId="77777777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407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531180" w:rsidRPr="00F417B0" w14:paraId="27E9AE6D" w14:textId="77777777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2FD8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FC7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○○学会、○○学会、○○学会</w:t>
            </w:r>
          </w:p>
          <w:p w14:paraId="0B85D28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2D21D880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6656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C9CE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14:paraId="75BDB23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794D" w14:textId="77777777" w:rsidR="00531180" w:rsidRPr="0049471F" w:rsidRDefault="004A3B2A" w:rsidP="004A3B2A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49E9276F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09AAA7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23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現在に至る</w:t>
            </w:r>
          </w:p>
          <w:p w14:paraId="0B1C020B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14:paraId="4C871857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○○審査委員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（～○年○月）</w:t>
            </w:r>
          </w:p>
        </w:tc>
      </w:tr>
      <w:tr w:rsidR="00531180" w:rsidRPr="00C73415" w14:paraId="6B22824A" w14:textId="77777777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0EC6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531180" w:rsidRPr="00C73415" w14:paraId="35966940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5236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A8E0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14:paraId="1F82405E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87D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="004A3B2A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 w:rsidR="004A3B2A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 w:rsidR="004A3B2A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3A789A9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C8B5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○○財団　第○回○○賞</w:t>
            </w:r>
          </w:p>
          <w:p w14:paraId="21539B8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　○年○○賞</w:t>
            </w:r>
          </w:p>
        </w:tc>
      </w:tr>
      <w:tr w:rsidR="00531180" w:rsidRPr="00C73415" w14:paraId="1830C326" w14:textId="77777777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241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531180" w:rsidRPr="00C73415" w14:paraId="3EE2E064" w14:textId="77777777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B3EE8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9034E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2B08395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1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46EEF65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531180" w:rsidRPr="00C73415" w14:paraId="53382A10" w14:textId="77777777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8FB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BF80F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806E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BEC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C3D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7CAF4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5D32B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FCDD4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14:paraId="55F81A22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7EC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77A41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9EC26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5542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A610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D28B22B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D47DBAF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3AE0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14:paraId="1FB341C9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712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4C71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6F36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5ABA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65C9D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29BC90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D7CE5A4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2B05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14:paraId="2EC5873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897F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A9FF0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662A7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35770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E5B6D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6CD6221D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DE7913E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BE823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14:paraId="27E7E615" w14:textId="77777777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686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F5A1F2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5652B71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DA3543" w:rsidRPr="00DA3543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t>20××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日</w:t>
            </w:r>
          </w:p>
          <w:p w14:paraId="3E463EE6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○○　○○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　　</w:t>
            </w:r>
          </w:p>
        </w:tc>
      </w:tr>
    </w:tbl>
    <w:p w14:paraId="06727605" w14:textId="77777777"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36351" w14:textId="77777777" w:rsidR="00DD0FEF" w:rsidRDefault="00DD0FEF" w:rsidP="000C74DB">
      <w:r>
        <w:separator/>
      </w:r>
    </w:p>
  </w:endnote>
  <w:endnote w:type="continuationSeparator" w:id="0">
    <w:p w14:paraId="6677BE78" w14:textId="77777777"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1306" w14:textId="77777777" w:rsidR="00FD0E07" w:rsidRDefault="00FD0E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332D" w14:textId="77777777" w:rsidR="00FD0E07" w:rsidRDefault="00FD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11E6" w14:textId="77777777" w:rsidR="00FD0E07" w:rsidRDefault="00FD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AF7B" w14:textId="77777777" w:rsidR="00DD0FEF" w:rsidRDefault="00DD0FEF" w:rsidP="000C74DB">
      <w:r>
        <w:separator/>
      </w:r>
    </w:p>
  </w:footnote>
  <w:footnote w:type="continuationSeparator" w:id="0">
    <w:p w14:paraId="0FD53F63" w14:textId="77777777"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FDD3" w14:textId="77777777" w:rsidR="00FD0E07" w:rsidRDefault="00FD0E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C4E1" w14:textId="77777777"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F54C" w14:textId="77777777" w:rsidR="00FD0E07" w:rsidRDefault="00F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700"/>
    <w:rsid w:val="000C1BFD"/>
    <w:rsid w:val="000C74DB"/>
    <w:rsid w:val="0012788B"/>
    <w:rsid w:val="0019650E"/>
    <w:rsid w:val="001D5DC1"/>
    <w:rsid w:val="0021003A"/>
    <w:rsid w:val="002233A4"/>
    <w:rsid w:val="0025709A"/>
    <w:rsid w:val="002842C7"/>
    <w:rsid w:val="002C4570"/>
    <w:rsid w:val="002F2B15"/>
    <w:rsid w:val="002F5507"/>
    <w:rsid w:val="0036386C"/>
    <w:rsid w:val="003B1477"/>
    <w:rsid w:val="004311BD"/>
    <w:rsid w:val="0049471F"/>
    <w:rsid w:val="004A3B2A"/>
    <w:rsid w:val="004B6D2E"/>
    <w:rsid w:val="004C3AE2"/>
    <w:rsid w:val="004D41C8"/>
    <w:rsid w:val="005063A8"/>
    <w:rsid w:val="00510A0A"/>
    <w:rsid w:val="00531180"/>
    <w:rsid w:val="00531D97"/>
    <w:rsid w:val="005B1F20"/>
    <w:rsid w:val="005C735C"/>
    <w:rsid w:val="005D4AF6"/>
    <w:rsid w:val="00611749"/>
    <w:rsid w:val="006615C0"/>
    <w:rsid w:val="00666A4B"/>
    <w:rsid w:val="0068387C"/>
    <w:rsid w:val="006C6059"/>
    <w:rsid w:val="00704DFF"/>
    <w:rsid w:val="00706300"/>
    <w:rsid w:val="00724133"/>
    <w:rsid w:val="007567D4"/>
    <w:rsid w:val="007873F2"/>
    <w:rsid w:val="00833ABB"/>
    <w:rsid w:val="008F4FA5"/>
    <w:rsid w:val="009360EE"/>
    <w:rsid w:val="0093750D"/>
    <w:rsid w:val="0094200C"/>
    <w:rsid w:val="00945B65"/>
    <w:rsid w:val="00950700"/>
    <w:rsid w:val="00991A32"/>
    <w:rsid w:val="00A37409"/>
    <w:rsid w:val="00A475F0"/>
    <w:rsid w:val="00AA1C0A"/>
    <w:rsid w:val="00AA6F2F"/>
    <w:rsid w:val="00B15926"/>
    <w:rsid w:val="00B2627B"/>
    <w:rsid w:val="00B41741"/>
    <w:rsid w:val="00B60501"/>
    <w:rsid w:val="00B72935"/>
    <w:rsid w:val="00BA03BF"/>
    <w:rsid w:val="00C13F0D"/>
    <w:rsid w:val="00C7144E"/>
    <w:rsid w:val="00C73415"/>
    <w:rsid w:val="00C77751"/>
    <w:rsid w:val="00D01E10"/>
    <w:rsid w:val="00D14E02"/>
    <w:rsid w:val="00D254F2"/>
    <w:rsid w:val="00DA3543"/>
    <w:rsid w:val="00DD0FEF"/>
    <w:rsid w:val="00F30EFB"/>
    <w:rsid w:val="00F417B0"/>
    <w:rsid w:val="00F47965"/>
    <w:rsid w:val="00F926EF"/>
    <w:rsid w:val="00FB4654"/>
    <w:rsid w:val="00FC7C22"/>
    <w:rsid w:val="00FD0E07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753D14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94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B297-DD4F-4DC0-B09E-24D28F70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72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別記様式第４号（その１）</dc:title>
  <dc:creator>新潟大学</dc:creator>
  <cp:lastModifiedBy>石栗　慎也</cp:lastModifiedBy>
  <cp:revision>36</cp:revision>
  <cp:lastPrinted>2024-06-12T02:25:00Z</cp:lastPrinted>
  <dcterms:created xsi:type="dcterms:W3CDTF">2014-04-21T10:34:00Z</dcterms:created>
  <dcterms:modified xsi:type="dcterms:W3CDTF">2025-06-30T06:40:00Z</dcterms:modified>
</cp:coreProperties>
</file>